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53B78" w:rsidRDefault="001E35CB">
      <w:pPr>
        <w:widowControl/>
        <w:spacing w:line="360" w:lineRule="auto"/>
        <w:jc w:val="center"/>
        <w:rPr>
          <w:rFonts w:ascii="宋体" w:cs="宋体" w:hint="eastAsia"/>
          <w:b/>
          <w:kern w:val="0"/>
          <w:sz w:val="48"/>
          <w:szCs w:val="48"/>
        </w:rPr>
      </w:pPr>
      <w:r>
        <w:rPr>
          <w:rFonts w:ascii="宋体" w:hAnsi="宋体" w:cs="宋体" w:hint="eastAsia"/>
          <w:b/>
          <w:kern w:val="0"/>
          <w:sz w:val="48"/>
          <w:szCs w:val="48"/>
        </w:rPr>
        <w:t>座位图</w:t>
      </w:r>
    </w:p>
    <w:p w:rsidR="00D53B78" w:rsidRDefault="001E35CB" w:rsidP="00821848">
      <w:pPr>
        <w:widowControl/>
        <w:spacing w:line="360" w:lineRule="auto"/>
        <w:ind w:firstLineChars="200" w:firstLine="480"/>
        <w:jc w:val="left"/>
        <w:rPr>
          <w:rFonts w:asci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南</w:t>
      </w:r>
      <w:r>
        <w:rPr>
          <w:rFonts w:ascii="宋体" w:hAnsi="宋体" w:cs="宋体"/>
          <w:kern w:val="0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宋体" w:hAnsi="宋体" w:cs="宋体" w:hint="eastAsia"/>
          <w:kern w:val="0"/>
          <w:sz w:val="24"/>
          <w:szCs w:val="24"/>
        </w:rPr>
        <w:t>北</w:t>
      </w:r>
    </w:p>
    <w:tbl>
      <w:tblPr>
        <w:tblW w:w="0" w:type="auto"/>
        <w:tblLayout w:type="fixed"/>
        <w:tblLook w:val="0000"/>
      </w:tblPr>
      <w:tblGrid>
        <w:gridCol w:w="1344"/>
        <w:gridCol w:w="2931"/>
        <w:gridCol w:w="1600"/>
        <w:gridCol w:w="3463"/>
        <w:gridCol w:w="1333"/>
        <w:gridCol w:w="3465"/>
      </w:tblGrid>
      <w:tr w:rsidR="00D53B78">
        <w:trPr>
          <w:trHeight w:val="432"/>
        </w:trPr>
        <w:tc>
          <w:tcPr>
            <w:tcW w:w="14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78" w:rsidRDefault="001E35CB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主席台</w:t>
            </w:r>
          </w:p>
        </w:tc>
      </w:tr>
      <w:tr w:rsidR="00D53B78">
        <w:trPr>
          <w:trHeight w:val="432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78" w:rsidRDefault="001E35CB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排号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78" w:rsidRDefault="001E35CB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78" w:rsidRDefault="001E35CB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排号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78" w:rsidRDefault="001E35CB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78" w:rsidRDefault="001E35CB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排号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78" w:rsidRDefault="001E35CB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 w:rsidR="00D53B78">
        <w:trPr>
          <w:trHeight w:val="432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78" w:rsidRDefault="001E35CB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53B78" w:rsidRDefault="001E35CB" w:rsidP="00821848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5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78" w:rsidRDefault="001E35CB" w:rsidP="00821848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53B78" w:rsidRDefault="001E35CB" w:rsidP="00821848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16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评委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78" w:rsidRDefault="001E35CB" w:rsidP="00821848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53B78" w:rsidRDefault="001E35CB" w:rsidP="00821848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5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工作人员</w:t>
            </w:r>
          </w:p>
        </w:tc>
      </w:tr>
      <w:tr w:rsidR="00D53B78">
        <w:trPr>
          <w:trHeight w:val="432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78" w:rsidRDefault="001E35CB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53B78" w:rsidRDefault="001E35CB" w:rsidP="00821848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7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78" w:rsidRDefault="001E35CB" w:rsidP="00821848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53B78" w:rsidRDefault="001E35CB" w:rsidP="00821848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16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嘉宾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78" w:rsidRDefault="001E35CB" w:rsidP="00821848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53B78" w:rsidRDefault="001E35CB" w:rsidP="00821848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7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候选人</w:t>
            </w:r>
          </w:p>
        </w:tc>
      </w:tr>
      <w:tr w:rsidR="00D53B78">
        <w:trPr>
          <w:trHeight w:val="432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78" w:rsidRDefault="001E35CB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53B78" w:rsidRDefault="001E35CB" w:rsidP="00821848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8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78" w:rsidRDefault="001E35CB" w:rsidP="00821848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53B78" w:rsidRDefault="00D26EA1" w:rsidP="00821848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16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="001E35CB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1E35C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嘉宾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78" w:rsidRDefault="001E35CB" w:rsidP="00821848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53B78" w:rsidRDefault="001E35CB" w:rsidP="00821848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8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候选人</w:t>
            </w:r>
          </w:p>
        </w:tc>
      </w:tr>
      <w:tr w:rsidR="00D53B78" w:rsidTr="00D26EA1">
        <w:trPr>
          <w:trHeight w:val="432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78" w:rsidRDefault="001E35CB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53B78" w:rsidRDefault="001E35CB" w:rsidP="00821848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8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78" w:rsidRDefault="001E35CB" w:rsidP="00821848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33FF"/>
            <w:vAlign w:val="center"/>
          </w:tcPr>
          <w:p w:rsidR="00D53B78" w:rsidRDefault="00D26EA1" w:rsidP="004109C6">
            <w:pPr>
              <w:widowControl/>
              <w:ind w:firstLineChars="294" w:firstLine="708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17 </w:t>
            </w:r>
            <w:r w:rsidR="004109C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="0082184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语言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78" w:rsidRDefault="001E35CB" w:rsidP="00821848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53B78" w:rsidRDefault="001E35CB" w:rsidP="00821848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8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候选人</w:t>
            </w:r>
          </w:p>
        </w:tc>
      </w:tr>
      <w:tr w:rsidR="00D53B78" w:rsidTr="00D26EA1">
        <w:trPr>
          <w:trHeight w:val="432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78" w:rsidRDefault="001E35CB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D53B78" w:rsidRDefault="001E35CB" w:rsidP="00821848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8</w:t>
            </w:r>
            <w:r w:rsidR="0082184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材料学院</w:t>
            </w:r>
            <w:r w:rsidR="004D01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（23人）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78" w:rsidRDefault="001E35CB" w:rsidP="00821848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53B78" w:rsidRDefault="00D26EA1" w:rsidP="00C57C05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17 </w:t>
            </w:r>
            <w:r w:rsidR="00C57C0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82184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土木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工程系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78" w:rsidRDefault="001E35CB" w:rsidP="00821848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vAlign w:val="center"/>
          </w:tcPr>
          <w:p w:rsidR="00D53B78" w:rsidRDefault="001E35CB" w:rsidP="00821848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8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船舶学院</w:t>
            </w:r>
            <w:r w:rsidR="004D01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（23人）</w:t>
            </w:r>
          </w:p>
        </w:tc>
      </w:tr>
      <w:tr w:rsidR="00D53B78" w:rsidTr="00D26EA1">
        <w:trPr>
          <w:trHeight w:val="432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78" w:rsidRDefault="001E35CB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D53B78" w:rsidRDefault="001E35CB" w:rsidP="00821848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8  </w:t>
            </w:r>
            <w:r w:rsidR="0082184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78" w:rsidRDefault="001E35CB" w:rsidP="00821848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53B78" w:rsidRDefault="00C57C05" w:rsidP="00C57C05">
            <w:pPr>
              <w:widowControl/>
              <w:ind w:firstLineChars="294" w:firstLine="708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D26EA1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4109C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82184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理学</w:t>
            </w:r>
            <w:r w:rsidR="00D26EA1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院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78" w:rsidRDefault="001E35CB" w:rsidP="00821848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vAlign w:val="center"/>
          </w:tcPr>
          <w:p w:rsidR="00D53B78" w:rsidRDefault="001E35CB" w:rsidP="00821848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8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船舶学院</w:t>
            </w:r>
          </w:p>
        </w:tc>
      </w:tr>
      <w:tr w:rsidR="00D53B78" w:rsidTr="00D26EA1">
        <w:trPr>
          <w:trHeight w:val="432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78" w:rsidRDefault="001E35CB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D53B78" w:rsidRDefault="001E35CB" w:rsidP="00821848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7  </w:t>
            </w:r>
            <w:r w:rsidR="0082184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78" w:rsidRDefault="001E35CB" w:rsidP="00821848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53B78" w:rsidRDefault="00D26EA1" w:rsidP="00C57C05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C57C0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82184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计算机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  <w:r w:rsidR="004D01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(37人)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78" w:rsidRDefault="001E35CB" w:rsidP="00821848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vAlign w:val="center"/>
          </w:tcPr>
          <w:p w:rsidR="00D53B78" w:rsidRDefault="001E35CB" w:rsidP="00821848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7  </w:t>
            </w:r>
            <w:r w:rsidR="0082184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船舶学院</w:t>
            </w:r>
          </w:p>
        </w:tc>
      </w:tr>
      <w:tr w:rsidR="00D53B78" w:rsidTr="00D26EA1">
        <w:trPr>
          <w:trHeight w:val="432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78" w:rsidRDefault="001E35CB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D53B78" w:rsidRDefault="001E35CB" w:rsidP="00821848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821848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7  </w:t>
            </w:r>
            <w:r w:rsidR="00821848" w:rsidRPr="0082184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经管学院</w:t>
            </w:r>
            <w:r w:rsidR="004D01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（24人）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78" w:rsidRDefault="001E35CB" w:rsidP="00821848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53B78" w:rsidRDefault="00D26EA1" w:rsidP="00C57C05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19 </w:t>
            </w:r>
            <w:r w:rsidR="00C57C0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82184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计算机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78" w:rsidRDefault="001E35CB" w:rsidP="00821848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D53B78" w:rsidRDefault="001E35CB" w:rsidP="00821848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7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海洋学院</w:t>
            </w:r>
            <w:r w:rsidR="004D01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（24人）</w:t>
            </w:r>
          </w:p>
        </w:tc>
      </w:tr>
      <w:tr w:rsidR="00D53B78" w:rsidTr="00D26EA1">
        <w:trPr>
          <w:trHeight w:val="432"/>
        </w:trPr>
        <w:tc>
          <w:tcPr>
            <w:tcW w:w="14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B78" w:rsidRDefault="001E35CB" w:rsidP="00821848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过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道</w:t>
            </w:r>
          </w:p>
        </w:tc>
      </w:tr>
      <w:tr w:rsidR="00D53B78" w:rsidTr="00D26EA1">
        <w:trPr>
          <w:trHeight w:val="432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78" w:rsidRDefault="001E35CB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D53B78" w:rsidRPr="00821848" w:rsidRDefault="001E35CB" w:rsidP="008218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6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78" w:rsidRDefault="001E35CB" w:rsidP="00821848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3366"/>
            <w:vAlign w:val="center"/>
          </w:tcPr>
          <w:p w:rsidR="00D53B78" w:rsidRDefault="001E35CB" w:rsidP="00821848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19  </w:t>
            </w:r>
            <w:r w:rsidR="0082184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汽车学院</w:t>
            </w:r>
            <w:r w:rsidR="004D01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（39人）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78" w:rsidRDefault="001E35CB" w:rsidP="00821848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D53B78" w:rsidRDefault="001E35CB" w:rsidP="00D26EA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6  </w:t>
            </w:r>
            <w:r w:rsidR="0082184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海洋学院</w:t>
            </w:r>
          </w:p>
        </w:tc>
      </w:tr>
      <w:tr w:rsidR="00D53B78">
        <w:trPr>
          <w:trHeight w:val="432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78" w:rsidRDefault="001E35CB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D53B78" w:rsidRDefault="001E35CB" w:rsidP="00821848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6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78" w:rsidRDefault="001E35CB" w:rsidP="00821848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3366"/>
            <w:vAlign w:val="center"/>
          </w:tcPr>
          <w:p w:rsidR="00D53B78" w:rsidRDefault="001E35CB" w:rsidP="00821848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20  </w:t>
            </w:r>
            <w:r w:rsidR="0082184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汽车学院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78" w:rsidRDefault="001E35CB" w:rsidP="00821848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D53B78" w:rsidRDefault="001E35CB" w:rsidP="00D26EA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6</w:t>
            </w:r>
            <w:r w:rsidR="0082184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海洋学院</w:t>
            </w:r>
          </w:p>
        </w:tc>
      </w:tr>
      <w:tr w:rsidR="00D53B78">
        <w:trPr>
          <w:trHeight w:val="432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78" w:rsidRDefault="001E35CB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D53B78" w:rsidRDefault="001E35CB" w:rsidP="00821848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5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78" w:rsidRDefault="001E35CB" w:rsidP="00821848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D53B78" w:rsidRDefault="001E35CB" w:rsidP="00D26EA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21</w:t>
            </w:r>
            <w:r w:rsidR="00D26EA1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="0082184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信电学院</w:t>
            </w:r>
            <w:r w:rsidR="004D01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（42人）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78" w:rsidRDefault="001E35CB" w:rsidP="00821848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D53B78" w:rsidRDefault="001E35CB" w:rsidP="00D26EA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5  </w:t>
            </w:r>
            <w:r w:rsidR="0082184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海洋学院</w:t>
            </w:r>
          </w:p>
        </w:tc>
      </w:tr>
      <w:tr w:rsidR="00D53B78">
        <w:trPr>
          <w:trHeight w:val="432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78" w:rsidRDefault="001E35CB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78" w:rsidRDefault="00D53B78" w:rsidP="00821848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78" w:rsidRDefault="001E35CB" w:rsidP="00821848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D53B78" w:rsidRDefault="001E35CB" w:rsidP="00D26EA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21  </w:t>
            </w:r>
            <w:r w:rsidR="0082184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信电学院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78" w:rsidRDefault="001E35CB" w:rsidP="00821848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78" w:rsidRDefault="00D53B78" w:rsidP="00821848">
            <w:pPr>
              <w:widowControl/>
              <w:jc w:val="center"/>
              <w:rPr>
                <w:rFonts w:hint="eastAsia"/>
              </w:rPr>
            </w:pPr>
          </w:p>
        </w:tc>
      </w:tr>
    </w:tbl>
    <w:p w:rsidR="001E35CB" w:rsidRDefault="001E35CB">
      <w:pPr>
        <w:rPr>
          <w:rFonts w:hint="eastAsia"/>
        </w:rPr>
      </w:pPr>
    </w:p>
    <w:sectPr w:rsidR="001E35CB" w:rsidSect="00D53B78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048" w:rsidRDefault="00412048" w:rsidP="00821848">
      <w:pPr>
        <w:rPr>
          <w:rFonts w:hint="eastAsia"/>
        </w:rPr>
      </w:pPr>
      <w:r>
        <w:separator/>
      </w:r>
    </w:p>
  </w:endnote>
  <w:endnote w:type="continuationSeparator" w:id="0">
    <w:p w:rsidR="00412048" w:rsidRDefault="00412048" w:rsidP="0082184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048" w:rsidRDefault="00412048" w:rsidP="00821848">
      <w:pPr>
        <w:rPr>
          <w:rFonts w:hint="eastAsia"/>
        </w:rPr>
      </w:pPr>
      <w:r>
        <w:separator/>
      </w:r>
    </w:p>
  </w:footnote>
  <w:footnote w:type="continuationSeparator" w:id="0">
    <w:p w:rsidR="00412048" w:rsidRDefault="00412048" w:rsidP="0082184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</w:compat>
  <w:rsids>
    <w:rsidRoot w:val="00172A27"/>
    <w:rsid w:val="00104A73"/>
    <w:rsid w:val="00142504"/>
    <w:rsid w:val="00172A27"/>
    <w:rsid w:val="001E35CB"/>
    <w:rsid w:val="004109C6"/>
    <w:rsid w:val="00412048"/>
    <w:rsid w:val="00490C65"/>
    <w:rsid w:val="004D017E"/>
    <w:rsid w:val="005962CE"/>
    <w:rsid w:val="00663D03"/>
    <w:rsid w:val="00821848"/>
    <w:rsid w:val="00C57C05"/>
    <w:rsid w:val="00D26EA1"/>
    <w:rsid w:val="00D5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D53B78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rsid w:val="00D53B78"/>
    <w:rPr>
      <w:rFonts w:cs="Times New Roman"/>
      <w:sz w:val="18"/>
      <w:szCs w:val="18"/>
    </w:rPr>
  </w:style>
  <w:style w:type="character" w:customStyle="1" w:styleId="Char1">
    <w:name w:val="批注框文本 Char"/>
    <w:basedOn w:val="a0"/>
    <w:link w:val="a5"/>
    <w:rsid w:val="00D53B78"/>
    <w:rPr>
      <w:sz w:val="16"/>
      <w:szCs w:val="0"/>
    </w:rPr>
  </w:style>
  <w:style w:type="paragraph" w:styleId="a4">
    <w:name w:val="footer"/>
    <w:basedOn w:val="a"/>
    <w:link w:val="Char0"/>
    <w:rsid w:val="00D53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rsid w:val="00D53B78"/>
    <w:rPr>
      <w:sz w:val="16"/>
      <w:szCs w:val="16"/>
    </w:rPr>
  </w:style>
  <w:style w:type="paragraph" w:styleId="a3">
    <w:name w:val="header"/>
    <w:basedOn w:val="a"/>
    <w:link w:val="Char"/>
    <w:rsid w:val="00D53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Normal_Wordconv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85</Words>
  <Characters>487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微软用户</dc:title>
  <dc:creator>微软用户</dc:creator>
  <cp:lastModifiedBy>USER</cp:lastModifiedBy>
  <cp:revision>3</cp:revision>
  <cp:lastPrinted>1899-12-31T16:00:00Z</cp:lastPrinted>
  <dcterms:created xsi:type="dcterms:W3CDTF">2016-04-19T08:34:00Z</dcterms:created>
  <dcterms:modified xsi:type="dcterms:W3CDTF">2016-04-19T08:45:00Z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